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78" w:rsidRPr="00FC46A9" w:rsidRDefault="00A137E9" w:rsidP="00FC46A9">
      <w:pPr>
        <w:spacing w:line="440" w:lineRule="atLeast"/>
        <w:jc w:val="center"/>
        <w:rPr>
          <w:rFonts w:ascii="新宋体" w:eastAsia="新宋体" w:hAnsi="新宋体"/>
          <w:b/>
          <w:spacing w:val="10"/>
          <w:sz w:val="36"/>
          <w:szCs w:val="36"/>
        </w:rPr>
      </w:pPr>
      <w:r>
        <w:rPr>
          <w:rFonts w:ascii="新宋体" w:eastAsia="新宋体" w:hAnsi="新宋体" w:hint="eastAsia"/>
          <w:b/>
          <w:spacing w:val="10"/>
          <w:sz w:val="36"/>
          <w:szCs w:val="36"/>
        </w:rPr>
        <w:t>2013</w:t>
      </w:r>
      <w:r w:rsidR="00FC46A9" w:rsidRPr="00FC46A9">
        <w:rPr>
          <w:rFonts w:ascii="新宋体" w:eastAsia="新宋体" w:hAnsi="新宋体" w:hint="eastAsia"/>
          <w:b/>
          <w:spacing w:val="10"/>
          <w:sz w:val="36"/>
          <w:szCs w:val="36"/>
        </w:rPr>
        <w:t>北京理工大学节能车俱乐部报名表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873"/>
        <w:gridCol w:w="973"/>
        <w:gridCol w:w="399"/>
        <w:gridCol w:w="835"/>
        <w:gridCol w:w="1804"/>
        <w:gridCol w:w="836"/>
        <w:gridCol w:w="2099"/>
      </w:tblGrid>
      <w:tr w:rsidR="00BB2376" w:rsidRPr="00654F13" w:rsidTr="004016A3">
        <w:trPr>
          <w:trHeight w:val="513"/>
        </w:trPr>
        <w:tc>
          <w:tcPr>
            <w:tcW w:w="902" w:type="dxa"/>
            <w:vMerge w:val="restart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 w:rsidRPr="00244EA3">
              <w:rPr>
                <w:rFonts w:hint="eastAsia"/>
                <w:spacing w:val="10"/>
                <w:sz w:val="24"/>
                <w:szCs w:val="24"/>
              </w:rPr>
              <w:t>基本信息</w:t>
            </w:r>
          </w:p>
        </w:tc>
        <w:tc>
          <w:tcPr>
            <w:tcW w:w="873" w:type="dxa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 w:rsidRPr="00244EA3">
              <w:rPr>
                <w:rFonts w:hint="eastAsia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专业</w:t>
            </w:r>
          </w:p>
        </w:tc>
        <w:tc>
          <w:tcPr>
            <w:tcW w:w="1804" w:type="dxa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 w:rsidRPr="00244EA3">
              <w:rPr>
                <w:rFonts w:hint="eastAsia"/>
                <w:spacing w:val="10"/>
                <w:sz w:val="24"/>
                <w:szCs w:val="24"/>
              </w:rPr>
              <w:t>学院</w:t>
            </w:r>
          </w:p>
        </w:tc>
        <w:tc>
          <w:tcPr>
            <w:tcW w:w="2099" w:type="dxa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</w:tr>
      <w:tr w:rsidR="00BB2376" w:rsidRPr="00654F13" w:rsidTr="004016A3">
        <w:trPr>
          <w:trHeight w:val="618"/>
        </w:trPr>
        <w:tc>
          <w:tcPr>
            <w:tcW w:w="902" w:type="dxa"/>
            <w:vMerge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372" w:type="dxa"/>
            <w:gridSpan w:val="2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BB2376" w:rsidRPr="00244EA3" w:rsidRDefault="001A0AB0" w:rsidP="001A0AB0">
            <w:pPr>
              <w:spacing w:line="440" w:lineRule="atLeast"/>
              <w:rPr>
                <w:rFonts w:hint="eastAsia"/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班级</w:t>
            </w:r>
            <w:bookmarkStart w:id="0" w:name="_GoBack"/>
            <w:bookmarkEnd w:id="0"/>
          </w:p>
        </w:tc>
        <w:tc>
          <w:tcPr>
            <w:tcW w:w="1804" w:type="dxa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 w:rsidRPr="00244EA3">
              <w:rPr>
                <w:rFonts w:hint="eastAsia"/>
                <w:spacing w:val="10"/>
                <w:sz w:val="24"/>
                <w:szCs w:val="24"/>
              </w:rPr>
              <w:t>学号</w:t>
            </w:r>
          </w:p>
        </w:tc>
        <w:tc>
          <w:tcPr>
            <w:tcW w:w="2099" w:type="dxa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</w:tr>
      <w:tr w:rsidR="00BB2376" w:rsidRPr="00654F13" w:rsidTr="004016A3">
        <w:trPr>
          <w:trHeight w:val="552"/>
        </w:trPr>
        <w:tc>
          <w:tcPr>
            <w:tcW w:w="902" w:type="dxa"/>
            <w:vMerge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电话</w:t>
            </w:r>
          </w:p>
        </w:tc>
        <w:tc>
          <w:tcPr>
            <w:tcW w:w="2207" w:type="dxa"/>
            <w:gridSpan w:val="3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Email</w:t>
            </w:r>
          </w:p>
        </w:tc>
        <w:tc>
          <w:tcPr>
            <w:tcW w:w="2935" w:type="dxa"/>
            <w:gridSpan w:val="2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</w:tr>
      <w:tr w:rsidR="00BB2376" w:rsidRPr="00654F13" w:rsidTr="004016A3">
        <w:trPr>
          <w:trHeight w:val="1547"/>
        </w:trPr>
        <w:tc>
          <w:tcPr>
            <w:tcW w:w="902" w:type="dxa"/>
            <w:vMerge/>
            <w:vAlign w:val="center"/>
          </w:tcPr>
          <w:p w:rsidR="00BB2376" w:rsidRPr="00244EA3" w:rsidRDefault="00BB2376" w:rsidP="0079028F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意向</w:t>
            </w:r>
            <w:r w:rsidR="00B57FA1">
              <w:rPr>
                <w:rFonts w:hint="eastAsia"/>
                <w:spacing w:val="10"/>
                <w:sz w:val="24"/>
                <w:szCs w:val="24"/>
              </w:rPr>
              <w:t>（对</w:t>
            </w:r>
            <w:r w:rsidR="00B57FA1">
              <w:rPr>
                <w:spacing w:val="10"/>
                <w:sz w:val="24"/>
                <w:szCs w:val="24"/>
              </w:rPr>
              <w:t>某项目有意向则在横线上标志</w:t>
            </w:r>
            <w:r w:rsidR="00B57FA1">
              <w:rPr>
                <w:spacing w:val="10"/>
                <w:sz w:val="24"/>
                <w:szCs w:val="24"/>
              </w:rPr>
              <w:t>“1”</w:t>
            </w:r>
            <w:r w:rsidR="00330C40">
              <w:rPr>
                <w:spacing w:val="10"/>
                <w:sz w:val="24"/>
                <w:szCs w:val="24"/>
              </w:rPr>
              <w:t>）</w:t>
            </w:r>
          </w:p>
        </w:tc>
        <w:tc>
          <w:tcPr>
            <w:tcW w:w="5973" w:type="dxa"/>
            <w:gridSpan w:val="5"/>
            <w:tcBorders>
              <w:bottom w:val="single" w:sz="4" w:space="0" w:color="auto"/>
            </w:tcBorders>
            <w:vAlign w:val="center"/>
          </w:tcPr>
          <w:p w:rsidR="00BB2376" w:rsidRDefault="00BB2376" w:rsidP="004016A3">
            <w:pPr>
              <w:spacing w:line="440" w:lineRule="atLeast"/>
              <w:jc w:val="left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技术</w:t>
            </w:r>
            <w:r>
              <w:rPr>
                <w:rFonts w:hint="eastAsia"/>
                <w:spacing w:val="10"/>
                <w:sz w:val="24"/>
                <w:szCs w:val="24"/>
              </w:rPr>
              <w:t>_____</w:t>
            </w:r>
            <w:r w:rsidR="00493ACB">
              <w:rPr>
                <w:spacing w:val="10"/>
                <w:sz w:val="24"/>
                <w:szCs w:val="24"/>
              </w:rPr>
              <w:softHyphen/>
            </w:r>
            <w:r w:rsidR="00493ACB">
              <w:rPr>
                <w:spacing w:val="10"/>
                <w:sz w:val="24"/>
                <w:szCs w:val="24"/>
              </w:rPr>
              <w:softHyphen/>
              <w:t>__</w:t>
            </w:r>
            <w:r w:rsidR="0034440C">
              <w:rPr>
                <w:spacing w:val="10"/>
                <w:sz w:val="24"/>
                <w:szCs w:val="24"/>
              </w:rPr>
              <w:t>_</w:t>
            </w:r>
            <w:r>
              <w:rPr>
                <w:rFonts w:hint="eastAsia"/>
                <w:spacing w:val="10"/>
                <w:sz w:val="24"/>
                <w:szCs w:val="24"/>
              </w:rPr>
              <w:t>_</w:t>
            </w:r>
            <w:r w:rsidR="00AC2334">
              <w:rPr>
                <w:spacing w:val="10"/>
                <w:sz w:val="24"/>
                <w:szCs w:val="24"/>
              </w:rPr>
              <w:t xml:space="preserve">          </w:t>
            </w:r>
            <w:r w:rsidR="00AC2334">
              <w:rPr>
                <w:rFonts w:hint="eastAsia"/>
                <w:spacing w:val="10"/>
                <w:sz w:val="24"/>
                <w:szCs w:val="24"/>
              </w:rPr>
              <w:t>组织</w:t>
            </w:r>
            <w:r w:rsidR="00AC2334">
              <w:rPr>
                <w:rFonts w:hint="eastAsia"/>
                <w:spacing w:val="10"/>
                <w:sz w:val="24"/>
                <w:szCs w:val="24"/>
              </w:rPr>
              <w:t>__________</w:t>
            </w:r>
          </w:p>
          <w:p w:rsidR="00BB2376" w:rsidRDefault="00BB2376" w:rsidP="004016A3">
            <w:pPr>
              <w:spacing w:line="440" w:lineRule="atLeast"/>
              <w:jc w:val="left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财务</w:t>
            </w:r>
            <w:r>
              <w:rPr>
                <w:rFonts w:hint="eastAsia"/>
                <w:spacing w:val="10"/>
                <w:sz w:val="24"/>
                <w:szCs w:val="24"/>
              </w:rPr>
              <w:t>______</w:t>
            </w:r>
            <w:r w:rsidR="00493ACB">
              <w:rPr>
                <w:spacing w:val="10"/>
                <w:sz w:val="24"/>
                <w:szCs w:val="24"/>
              </w:rPr>
              <w:t>__</w:t>
            </w:r>
            <w:r w:rsidR="0034440C">
              <w:rPr>
                <w:spacing w:val="10"/>
                <w:sz w:val="24"/>
                <w:szCs w:val="24"/>
              </w:rPr>
              <w:t>_</w:t>
            </w:r>
            <w:r w:rsidR="00AC2334">
              <w:rPr>
                <w:spacing w:val="10"/>
                <w:sz w:val="24"/>
                <w:szCs w:val="24"/>
              </w:rPr>
              <w:t xml:space="preserve">          </w:t>
            </w:r>
            <w:r w:rsidR="00AC2334">
              <w:rPr>
                <w:rFonts w:hint="eastAsia"/>
                <w:spacing w:val="10"/>
                <w:sz w:val="24"/>
                <w:szCs w:val="24"/>
              </w:rPr>
              <w:t>宣传</w:t>
            </w:r>
            <w:r w:rsidR="00AC2334">
              <w:rPr>
                <w:rFonts w:hint="eastAsia"/>
                <w:spacing w:val="10"/>
                <w:sz w:val="24"/>
                <w:szCs w:val="24"/>
              </w:rPr>
              <w:t>__________</w:t>
            </w:r>
          </w:p>
          <w:p w:rsidR="00BB2376" w:rsidRPr="00AA40FF" w:rsidRDefault="00E8140F" w:rsidP="004016A3">
            <w:pPr>
              <w:spacing w:line="440" w:lineRule="atLeast"/>
              <w:jc w:val="left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事务</w:t>
            </w:r>
            <w:r w:rsidR="00BB2376">
              <w:rPr>
                <w:rFonts w:hint="eastAsia"/>
                <w:spacing w:val="10"/>
                <w:sz w:val="24"/>
                <w:szCs w:val="24"/>
              </w:rPr>
              <w:t>______</w:t>
            </w:r>
            <w:r w:rsidR="00493ACB">
              <w:rPr>
                <w:spacing w:val="10"/>
                <w:sz w:val="24"/>
                <w:szCs w:val="24"/>
              </w:rPr>
              <w:t>__</w:t>
            </w:r>
            <w:r w:rsidR="0034440C">
              <w:rPr>
                <w:spacing w:val="10"/>
                <w:sz w:val="24"/>
                <w:szCs w:val="24"/>
              </w:rPr>
              <w:t>_</w:t>
            </w:r>
          </w:p>
        </w:tc>
      </w:tr>
      <w:tr w:rsidR="00BB2376" w:rsidRPr="00654F13" w:rsidTr="008E5F0C">
        <w:trPr>
          <w:trHeight w:val="2380"/>
        </w:trPr>
        <w:tc>
          <w:tcPr>
            <w:tcW w:w="902" w:type="dxa"/>
            <w:vMerge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B2376" w:rsidRPr="00244EA3" w:rsidRDefault="00BB2376" w:rsidP="00F95A02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科技</w:t>
            </w:r>
            <w:r>
              <w:rPr>
                <w:spacing w:val="10"/>
                <w:sz w:val="24"/>
                <w:szCs w:val="24"/>
              </w:rPr>
              <w:t>创新经历</w:t>
            </w:r>
            <w:r w:rsidR="00474DBC">
              <w:rPr>
                <w:rFonts w:hint="eastAsia"/>
                <w:spacing w:val="10"/>
                <w:sz w:val="24"/>
                <w:szCs w:val="24"/>
              </w:rPr>
              <w:t>与</w:t>
            </w:r>
            <w:r w:rsidR="00474DBC">
              <w:rPr>
                <w:spacing w:val="10"/>
                <w:sz w:val="24"/>
                <w:szCs w:val="24"/>
              </w:rPr>
              <w:t>学生工作经历</w:t>
            </w:r>
          </w:p>
        </w:tc>
        <w:tc>
          <w:tcPr>
            <w:tcW w:w="5973" w:type="dxa"/>
            <w:gridSpan w:val="5"/>
            <w:tcBorders>
              <w:top w:val="single" w:sz="4" w:space="0" w:color="auto"/>
            </w:tcBorders>
            <w:vAlign w:val="center"/>
          </w:tcPr>
          <w:p w:rsidR="00BB2376" w:rsidRDefault="00BB2376" w:rsidP="004117A5">
            <w:pPr>
              <w:spacing w:line="440" w:lineRule="atLeast"/>
              <w:rPr>
                <w:spacing w:val="10"/>
                <w:sz w:val="24"/>
                <w:szCs w:val="24"/>
              </w:rPr>
            </w:pPr>
          </w:p>
          <w:p w:rsidR="00BB2376" w:rsidRDefault="00BB2376" w:rsidP="004117A5">
            <w:pPr>
              <w:spacing w:line="440" w:lineRule="atLeast"/>
              <w:rPr>
                <w:spacing w:val="10"/>
                <w:sz w:val="24"/>
                <w:szCs w:val="24"/>
              </w:rPr>
            </w:pPr>
          </w:p>
          <w:p w:rsidR="00BB2376" w:rsidRPr="00244EA3" w:rsidRDefault="00BB2376" w:rsidP="004117A5">
            <w:pPr>
              <w:spacing w:line="440" w:lineRule="atLeast"/>
              <w:rPr>
                <w:spacing w:val="10"/>
                <w:sz w:val="24"/>
                <w:szCs w:val="24"/>
              </w:rPr>
            </w:pPr>
          </w:p>
        </w:tc>
      </w:tr>
      <w:tr w:rsidR="00BB2376" w:rsidRPr="00654F13" w:rsidTr="004016A3">
        <w:trPr>
          <w:trHeight w:val="1239"/>
        </w:trPr>
        <w:tc>
          <w:tcPr>
            <w:tcW w:w="902" w:type="dxa"/>
            <w:vMerge/>
            <w:vAlign w:val="center"/>
          </w:tcPr>
          <w:p w:rsidR="00BB2376" w:rsidRPr="00244EA3" w:rsidRDefault="00BB2376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B2376" w:rsidRDefault="00BB2376" w:rsidP="00F95A02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专业知识</w:t>
            </w:r>
            <w:r>
              <w:rPr>
                <w:rFonts w:hint="eastAsia"/>
                <w:spacing w:val="10"/>
                <w:sz w:val="24"/>
                <w:szCs w:val="24"/>
              </w:rPr>
              <w:t>与</w:t>
            </w:r>
            <w:r>
              <w:rPr>
                <w:spacing w:val="10"/>
                <w:sz w:val="24"/>
                <w:szCs w:val="24"/>
              </w:rPr>
              <w:t>特长</w:t>
            </w:r>
          </w:p>
        </w:tc>
        <w:tc>
          <w:tcPr>
            <w:tcW w:w="5973" w:type="dxa"/>
            <w:gridSpan w:val="5"/>
            <w:tcBorders>
              <w:top w:val="single" w:sz="4" w:space="0" w:color="auto"/>
            </w:tcBorders>
            <w:vAlign w:val="center"/>
          </w:tcPr>
          <w:p w:rsidR="00BB2376" w:rsidRDefault="00BB2376" w:rsidP="004117A5">
            <w:pPr>
              <w:spacing w:line="440" w:lineRule="atLeast"/>
              <w:rPr>
                <w:spacing w:val="10"/>
                <w:sz w:val="24"/>
                <w:szCs w:val="24"/>
              </w:rPr>
            </w:pPr>
          </w:p>
        </w:tc>
      </w:tr>
      <w:tr w:rsidR="0079028F" w:rsidRPr="00654F13" w:rsidTr="008E5F0C">
        <w:trPr>
          <w:trHeight w:val="4415"/>
        </w:trPr>
        <w:tc>
          <w:tcPr>
            <w:tcW w:w="902" w:type="dxa"/>
            <w:vAlign w:val="center"/>
          </w:tcPr>
          <w:p w:rsidR="0079028F" w:rsidRPr="00244EA3" w:rsidRDefault="008E5F0C" w:rsidP="00654F13">
            <w:pPr>
              <w:spacing w:line="440" w:lineRule="atLeast"/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个人</w:t>
            </w:r>
            <w:r>
              <w:rPr>
                <w:spacing w:val="10"/>
                <w:sz w:val="24"/>
                <w:szCs w:val="24"/>
              </w:rPr>
              <w:t>自述</w:t>
            </w:r>
          </w:p>
        </w:tc>
        <w:tc>
          <w:tcPr>
            <w:tcW w:w="7819" w:type="dxa"/>
            <w:gridSpan w:val="7"/>
          </w:tcPr>
          <w:p w:rsidR="00E82886" w:rsidRPr="00AD7315" w:rsidRDefault="00E82886" w:rsidP="00AD7315">
            <w:pPr>
              <w:spacing w:line="440" w:lineRule="atLeast"/>
              <w:rPr>
                <w:spacing w:val="10"/>
                <w:sz w:val="24"/>
                <w:szCs w:val="24"/>
              </w:rPr>
            </w:pPr>
          </w:p>
        </w:tc>
      </w:tr>
    </w:tbl>
    <w:p w:rsidR="00FC46A9" w:rsidRPr="00FC46A9" w:rsidRDefault="00FC46A9" w:rsidP="00FC46A9">
      <w:pPr>
        <w:spacing w:line="440" w:lineRule="atLeast"/>
        <w:rPr>
          <w:b/>
          <w:spacing w:val="10"/>
          <w:sz w:val="24"/>
          <w:szCs w:val="24"/>
        </w:rPr>
      </w:pPr>
    </w:p>
    <w:sectPr w:rsidR="00FC46A9" w:rsidRPr="00FC46A9" w:rsidSect="00FC46A9">
      <w:headerReference w:type="default" r:id="rId7"/>
      <w:footerReference w:type="even" r:id="rId8"/>
      <w:footerReference w:type="default" r:id="rId9"/>
      <w:pgSz w:w="11906" w:h="16838" w:code="9"/>
      <w:pgMar w:top="1474" w:right="1474" w:bottom="1474" w:left="1701" w:header="1134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65" w:rsidRDefault="00B97165">
      <w:r>
        <w:separator/>
      </w:r>
    </w:p>
  </w:endnote>
  <w:endnote w:type="continuationSeparator" w:id="0">
    <w:p w:rsidR="00B97165" w:rsidRDefault="00B9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B4" w:rsidRDefault="00E829B4" w:rsidP="008D31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29B4" w:rsidRDefault="00E829B4" w:rsidP="00B57DE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B4" w:rsidRPr="00244EA3" w:rsidRDefault="003C7B8A" w:rsidP="008E5F0C">
    <w:pPr>
      <w:pStyle w:val="a3"/>
      <w:framePr w:wrap="around" w:vAnchor="text" w:hAnchor="page" w:x="1681" w:y="-538"/>
      <w:ind w:left="360"/>
      <w:rPr>
        <w:b/>
      </w:rPr>
    </w:pPr>
    <w:r w:rsidRPr="00244EA3">
      <w:rPr>
        <w:rFonts w:hint="eastAsia"/>
        <w:b/>
      </w:rPr>
      <w:t>填完发至</w:t>
    </w:r>
    <w:r w:rsidR="00373A53">
      <w:rPr>
        <w:rFonts w:hint="eastAsia"/>
        <w:b/>
      </w:rPr>
      <w:t>bitepclub</w:t>
    </w:r>
    <w:r w:rsidR="00373A53">
      <w:rPr>
        <w:b/>
      </w:rPr>
      <w:t>@126.com</w:t>
    </w:r>
    <w:r w:rsidRPr="00244EA3">
      <w:rPr>
        <w:rFonts w:hint="eastAsia"/>
        <w:b/>
      </w:rPr>
      <w:t>，邮件主题及附件名称按“姓名</w:t>
    </w:r>
    <w:r w:rsidR="00F80F21">
      <w:rPr>
        <w:b/>
      </w:rPr>
      <w:t>+</w:t>
    </w:r>
    <w:r w:rsidRPr="00244EA3">
      <w:rPr>
        <w:rFonts w:hint="eastAsia"/>
        <w:b/>
      </w:rPr>
      <w:t>学号”注明，后续活动会以电子邮件方式通知，请各位及时关注自己的邮箱</w:t>
    </w:r>
    <w:r w:rsidR="00A137E9">
      <w:rPr>
        <w:rFonts w:hint="eastAsia"/>
        <w:b/>
      </w:rPr>
      <w:t>，谢谢。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65" w:rsidRDefault="00B97165">
      <w:r>
        <w:separator/>
      </w:r>
    </w:p>
  </w:footnote>
  <w:footnote w:type="continuationSeparator" w:id="0">
    <w:p w:rsidR="00B97165" w:rsidRDefault="00B97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877" w:rsidRDefault="004016A3" w:rsidP="0022443B">
    <w:pPr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-958215</wp:posOffset>
          </wp:positionV>
          <wp:extent cx="3305175" cy="2052955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205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877" w:rsidRDefault="00504877" w:rsidP="0022443B">
    <w:pPr>
      <w:rPr>
        <w:b/>
      </w:rPr>
    </w:pPr>
  </w:p>
  <w:p w:rsidR="00504877" w:rsidRDefault="00504877" w:rsidP="0022443B">
    <w:pPr>
      <w:rPr>
        <w:b/>
      </w:rPr>
    </w:pPr>
  </w:p>
  <w:p w:rsidR="00504877" w:rsidRDefault="00504877" w:rsidP="0022443B">
    <w:pPr>
      <w:rPr>
        <w:b/>
      </w:rPr>
    </w:pPr>
  </w:p>
  <w:p w:rsidR="00E829B4" w:rsidRPr="00831794" w:rsidRDefault="004016A3" w:rsidP="0022443B">
    <w:pPr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2985135</wp:posOffset>
          </wp:positionH>
          <wp:positionV relativeFrom="paragraph">
            <wp:posOffset>7829550</wp:posOffset>
          </wp:positionV>
          <wp:extent cx="3535680" cy="156083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156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97F38"/>
    <w:multiLevelType w:val="hybridMultilevel"/>
    <w:tmpl w:val="8EF0FD08"/>
    <w:lvl w:ilvl="0" w:tplc="CCBAB30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107B82"/>
    <w:multiLevelType w:val="hybridMultilevel"/>
    <w:tmpl w:val="29087C46"/>
    <w:lvl w:ilvl="0" w:tplc="0C0C7F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2F673A8"/>
    <w:multiLevelType w:val="hybridMultilevel"/>
    <w:tmpl w:val="AA1EE314"/>
    <w:lvl w:ilvl="0" w:tplc="921E2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A9"/>
    <w:rsid w:val="00025F9D"/>
    <w:rsid w:val="00035ADB"/>
    <w:rsid w:val="00044336"/>
    <w:rsid w:val="000573ED"/>
    <w:rsid w:val="00063D19"/>
    <w:rsid w:val="000E0B4D"/>
    <w:rsid w:val="00104587"/>
    <w:rsid w:val="001238C8"/>
    <w:rsid w:val="00141226"/>
    <w:rsid w:val="00143D53"/>
    <w:rsid w:val="00153AA8"/>
    <w:rsid w:val="00156D66"/>
    <w:rsid w:val="00196C05"/>
    <w:rsid w:val="001A0AB0"/>
    <w:rsid w:val="001A13B6"/>
    <w:rsid w:val="001B1071"/>
    <w:rsid w:val="001B22CA"/>
    <w:rsid w:val="001D0579"/>
    <w:rsid w:val="001F091A"/>
    <w:rsid w:val="001F62C9"/>
    <w:rsid w:val="0022443B"/>
    <w:rsid w:val="00232EF9"/>
    <w:rsid w:val="00244EA3"/>
    <w:rsid w:val="0027672B"/>
    <w:rsid w:val="00291819"/>
    <w:rsid w:val="002D6E3D"/>
    <w:rsid w:val="002E06A7"/>
    <w:rsid w:val="00300149"/>
    <w:rsid w:val="0030112A"/>
    <w:rsid w:val="003074A6"/>
    <w:rsid w:val="00330C40"/>
    <w:rsid w:val="003315C8"/>
    <w:rsid w:val="0034440C"/>
    <w:rsid w:val="00357E29"/>
    <w:rsid w:val="00373A53"/>
    <w:rsid w:val="00384675"/>
    <w:rsid w:val="003A0157"/>
    <w:rsid w:val="003A16FD"/>
    <w:rsid w:val="003C7B8A"/>
    <w:rsid w:val="004016A3"/>
    <w:rsid w:val="0040729D"/>
    <w:rsid w:val="004117A5"/>
    <w:rsid w:val="00421BE0"/>
    <w:rsid w:val="00453255"/>
    <w:rsid w:val="00474DBC"/>
    <w:rsid w:val="00477F84"/>
    <w:rsid w:val="00493ACB"/>
    <w:rsid w:val="004B741A"/>
    <w:rsid w:val="004C3124"/>
    <w:rsid w:val="004F1AA4"/>
    <w:rsid w:val="00501F23"/>
    <w:rsid w:val="00504877"/>
    <w:rsid w:val="00597DE5"/>
    <w:rsid w:val="005B6600"/>
    <w:rsid w:val="00640381"/>
    <w:rsid w:val="00654F13"/>
    <w:rsid w:val="00671C95"/>
    <w:rsid w:val="00675FC9"/>
    <w:rsid w:val="00686AA8"/>
    <w:rsid w:val="006A161B"/>
    <w:rsid w:val="006A47FA"/>
    <w:rsid w:val="006B47CB"/>
    <w:rsid w:val="006D6246"/>
    <w:rsid w:val="006D7D1A"/>
    <w:rsid w:val="00716725"/>
    <w:rsid w:val="00717CBE"/>
    <w:rsid w:val="0073064A"/>
    <w:rsid w:val="007426EF"/>
    <w:rsid w:val="00752980"/>
    <w:rsid w:val="007838CA"/>
    <w:rsid w:val="00785E11"/>
    <w:rsid w:val="0079028F"/>
    <w:rsid w:val="007C6544"/>
    <w:rsid w:val="007D12AC"/>
    <w:rsid w:val="007D43EB"/>
    <w:rsid w:val="007D7548"/>
    <w:rsid w:val="00811F6E"/>
    <w:rsid w:val="00822937"/>
    <w:rsid w:val="00831794"/>
    <w:rsid w:val="008358A7"/>
    <w:rsid w:val="008359B5"/>
    <w:rsid w:val="00853286"/>
    <w:rsid w:val="00877509"/>
    <w:rsid w:val="008A5D16"/>
    <w:rsid w:val="008D31F5"/>
    <w:rsid w:val="008D73B7"/>
    <w:rsid w:val="008E5F0C"/>
    <w:rsid w:val="009007C8"/>
    <w:rsid w:val="009213DF"/>
    <w:rsid w:val="00921964"/>
    <w:rsid w:val="00931B78"/>
    <w:rsid w:val="009503D3"/>
    <w:rsid w:val="00951FFA"/>
    <w:rsid w:val="00952730"/>
    <w:rsid w:val="009646FE"/>
    <w:rsid w:val="00975BF5"/>
    <w:rsid w:val="009A07F3"/>
    <w:rsid w:val="009D0958"/>
    <w:rsid w:val="009E7624"/>
    <w:rsid w:val="009F7ADF"/>
    <w:rsid w:val="00A10A2B"/>
    <w:rsid w:val="00A137E9"/>
    <w:rsid w:val="00A4335B"/>
    <w:rsid w:val="00A54A29"/>
    <w:rsid w:val="00AA40FF"/>
    <w:rsid w:val="00AC2334"/>
    <w:rsid w:val="00AD7315"/>
    <w:rsid w:val="00AE0165"/>
    <w:rsid w:val="00AE2D0C"/>
    <w:rsid w:val="00AE7EA9"/>
    <w:rsid w:val="00AF1FEB"/>
    <w:rsid w:val="00B33215"/>
    <w:rsid w:val="00B57DE1"/>
    <w:rsid w:val="00B57FA1"/>
    <w:rsid w:val="00B76BA4"/>
    <w:rsid w:val="00B862FC"/>
    <w:rsid w:val="00B97165"/>
    <w:rsid w:val="00BA0516"/>
    <w:rsid w:val="00BA1E5B"/>
    <w:rsid w:val="00BA5016"/>
    <w:rsid w:val="00BB2376"/>
    <w:rsid w:val="00BF1B0C"/>
    <w:rsid w:val="00C17147"/>
    <w:rsid w:val="00C22AE7"/>
    <w:rsid w:val="00C80C72"/>
    <w:rsid w:val="00C8280B"/>
    <w:rsid w:val="00C919B7"/>
    <w:rsid w:val="00C94204"/>
    <w:rsid w:val="00C94276"/>
    <w:rsid w:val="00C9577F"/>
    <w:rsid w:val="00D401FE"/>
    <w:rsid w:val="00D43BF0"/>
    <w:rsid w:val="00D54A81"/>
    <w:rsid w:val="00D73EFA"/>
    <w:rsid w:val="00D843A5"/>
    <w:rsid w:val="00D86CFC"/>
    <w:rsid w:val="00D9704F"/>
    <w:rsid w:val="00DA081E"/>
    <w:rsid w:val="00DB364F"/>
    <w:rsid w:val="00DB3DC3"/>
    <w:rsid w:val="00E63C77"/>
    <w:rsid w:val="00E7036F"/>
    <w:rsid w:val="00E8140F"/>
    <w:rsid w:val="00E82886"/>
    <w:rsid w:val="00E829B4"/>
    <w:rsid w:val="00E91E69"/>
    <w:rsid w:val="00F0051C"/>
    <w:rsid w:val="00F10411"/>
    <w:rsid w:val="00F1789C"/>
    <w:rsid w:val="00F20210"/>
    <w:rsid w:val="00F53041"/>
    <w:rsid w:val="00F56151"/>
    <w:rsid w:val="00F66E94"/>
    <w:rsid w:val="00F80F21"/>
    <w:rsid w:val="00F95A02"/>
    <w:rsid w:val="00FC2EF8"/>
    <w:rsid w:val="00FC46A9"/>
    <w:rsid w:val="00F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B8C0E4-965B-4642-97D1-D8FCF232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7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57DE1"/>
  </w:style>
  <w:style w:type="paragraph" w:styleId="a5">
    <w:name w:val="header"/>
    <w:basedOn w:val="a"/>
    <w:link w:val="Char"/>
    <w:uiPriority w:val="99"/>
    <w:rsid w:val="00B57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B57DE1"/>
    <w:rPr>
      <w:color w:val="0000FF"/>
      <w:u w:val="single"/>
    </w:rPr>
  </w:style>
  <w:style w:type="character" w:styleId="a7">
    <w:name w:val="Emphasis"/>
    <w:qFormat/>
    <w:rsid w:val="00C80C72"/>
    <w:rPr>
      <w:i w:val="0"/>
      <w:iCs w:val="0"/>
      <w:color w:val="C60A00"/>
    </w:rPr>
  </w:style>
  <w:style w:type="paragraph" w:styleId="a8">
    <w:name w:val="Balloon Text"/>
    <w:basedOn w:val="a"/>
    <w:link w:val="Char0"/>
    <w:rsid w:val="0022443B"/>
    <w:rPr>
      <w:sz w:val="18"/>
      <w:szCs w:val="18"/>
      <w:lang w:val="x-none" w:eastAsia="x-none"/>
    </w:rPr>
  </w:style>
  <w:style w:type="character" w:customStyle="1" w:styleId="Char0">
    <w:name w:val="批注框文本 Char"/>
    <w:link w:val="a8"/>
    <w:rsid w:val="0022443B"/>
    <w:rPr>
      <w:kern w:val="2"/>
      <w:sz w:val="18"/>
      <w:szCs w:val="18"/>
    </w:rPr>
  </w:style>
  <w:style w:type="table" w:styleId="a9">
    <w:name w:val="Table Grid"/>
    <w:basedOn w:val="a1"/>
    <w:rsid w:val="00FC46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link w:val="a5"/>
    <w:uiPriority w:val="99"/>
    <w:rsid w:val="003C7B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2&#21271;&#20140;&#29702;&#24037;&#22823;&#23398;&#33410;&#33021;&#36710;&#20465;&#20048;&#37096;&#25253;&#215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2012北京理工大学节能车俱乐部报名表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>WWW.YlmF.CoM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动物保护意识调查问卷</dc:title>
  <dc:subject/>
  <dc:creator>thesnoW</dc:creator>
  <cp:keywords/>
  <cp:lastModifiedBy>高坤</cp:lastModifiedBy>
  <cp:revision>13</cp:revision>
  <cp:lastPrinted>2011-02-22T04:23:00Z</cp:lastPrinted>
  <dcterms:created xsi:type="dcterms:W3CDTF">2013-06-16T18:09:00Z</dcterms:created>
  <dcterms:modified xsi:type="dcterms:W3CDTF">2013-06-17T06:40:00Z</dcterms:modified>
</cp:coreProperties>
</file>